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75AF" w14:textId="391ABB14" w:rsidR="00881BEA" w:rsidRDefault="00E54F9A" w:rsidP="00E74EF0">
      <w:pPr>
        <w:pStyle w:val="NormaaliWWW"/>
        <w:spacing w:after="0" w:afterAutospacing="0"/>
        <w:rPr>
          <w:b/>
          <w:sz w:val="28"/>
          <w:szCs w:val="28"/>
        </w:rPr>
      </w:pPr>
      <w:r>
        <w:t xml:space="preserve">            </w:t>
      </w:r>
      <w:r w:rsidR="00881BEA" w:rsidRPr="00881BEA">
        <w:rPr>
          <w:b/>
          <w:sz w:val="28"/>
          <w:szCs w:val="28"/>
        </w:rPr>
        <w:t xml:space="preserve">KUTSU </w:t>
      </w:r>
      <w:r w:rsidR="00120C8B" w:rsidRPr="00881BEA">
        <w:rPr>
          <w:b/>
          <w:sz w:val="28"/>
          <w:szCs w:val="28"/>
        </w:rPr>
        <w:t>AMMATTIOSASTON SÄÄNTÖMÄÄRÄI</w:t>
      </w:r>
      <w:r w:rsidR="00881BEA" w:rsidRPr="00881BEA">
        <w:rPr>
          <w:b/>
          <w:sz w:val="28"/>
          <w:szCs w:val="28"/>
        </w:rPr>
        <w:t>SEEN</w:t>
      </w:r>
      <w:r w:rsidR="00120C8B" w:rsidRPr="00881BEA">
        <w:rPr>
          <w:b/>
          <w:sz w:val="28"/>
          <w:szCs w:val="28"/>
        </w:rPr>
        <w:t xml:space="preserve"> </w:t>
      </w:r>
    </w:p>
    <w:p w14:paraId="19BAA892" w14:textId="77777777" w:rsidR="00120C8B" w:rsidRPr="00881BEA" w:rsidRDefault="00272C3D" w:rsidP="00881BE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SYYS</w:t>
      </w:r>
      <w:r w:rsidR="00120C8B" w:rsidRPr="00881BEA">
        <w:rPr>
          <w:b/>
          <w:sz w:val="28"/>
          <w:szCs w:val="28"/>
        </w:rPr>
        <w:t>KOKOU</w:t>
      </w:r>
      <w:r w:rsidR="00881BEA" w:rsidRPr="00881BEA">
        <w:rPr>
          <w:b/>
          <w:sz w:val="28"/>
          <w:szCs w:val="28"/>
        </w:rPr>
        <w:t>K</w:t>
      </w:r>
      <w:r w:rsidR="00120C8B" w:rsidRPr="00881BEA">
        <w:rPr>
          <w:b/>
          <w:sz w:val="28"/>
          <w:szCs w:val="28"/>
        </w:rPr>
        <w:t>S</w:t>
      </w:r>
      <w:r w:rsidR="00881BEA" w:rsidRPr="00881BEA">
        <w:rPr>
          <w:b/>
          <w:sz w:val="28"/>
          <w:szCs w:val="28"/>
        </w:rPr>
        <w:t>EEN</w:t>
      </w:r>
    </w:p>
    <w:p w14:paraId="75F89AB0" w14:textId="77777777" w:rsidR="00120C8B" w:rsidRDefault="00120C8B" w:rsidP="00120C8B">
      <w:pPr>
        <w:rPr>
          <w:b/>
        </w:rPr>
      </w:pPr>
    </w:p>
    <w:p w14:paraId="3BC19447" w14:textId="77777777" w:rsidR="00E54F9A" w:rsidRPr="007D466F" w:rsidRDefault="00881BEA" w:rsidP="00E54F9A">
      <w:pPr>
        <w:pStyle w:val="NormaaliWWW"/>
        <w:spacing w:after="0" w:afterAutospacing="0"/>
        <w:ind w:left="720"/>
        <w:rPr>
          <w:bCs/>
        </w:rPr>
      </w:pPr>
      <w:r w:rsidRPr="002F4EC2">
        <w:rPr>
          <w:b/>
        </w:rPr>
        <w:t>Ammattiosasto:</w:t>
      </w:r>
      <w:r w:rsidRPr="00881BEA">
        <w:rPr>
          <w:b/>
        </w:rPr>
        <w:t xml:space="preserve"> </w:t>
      </w:r>
      <w:r w:rsidR="00E54F9A" w:rsidRPr="007D466F">
        <w:rPr>
          <w:bCs/>
        </w:rPr>
        <w:t>Superin Lappeenrannan Ympäristön ammattiosasto ry 715</w:t>
      </w:r>
    </w:p>
    <w:p w14:paraId="5CA06D92" w14:textId="7A582865" w:rsidR="00881BEA" w:rsidRPr="00881BEA" w:rsidRDefault="00E54F9A" w:rsidP="00E54F9A">
      <w:pPr>
        <w:pStyle w:val="NormaaliWWW"/>
        <w:rPr>
          <w:b/>
        </w:rPr>
      </w:pPr>
      <w:r>
        <w:t xml:space="preserve">            </w:t>
      </w:r>
      <w:r w:rsidR="00881BEA" w:rsidRPr="002F4EC2">
        <w:rPr>
          <w:b/>
        </w:rPr>
        <w:t>Aika:</w:t>
      </w:r>
      <w:r w:rsidR="00881BEA" w:rsidRPr="00881BEA">
        <w:rPr>
          <w:b/>
        </w:rPr>
        <w:t xml:space="preserve"> </w:t>
      </w:r>
      <w:r>
        <w:t>20.11.2025 klo 18.00</w:t>
      </w:r>
    </w:p>
    <w:p w14:paraId="3F32C4B0" w14:textId="7446E0E0" w:rsidR="009E5C4F" w:rsidRDefault="00881BEA" w:rsidP="009E5C4F">
      <w:pPr>
        <w:pStyle w:val="NormaaliWWW"/>
        <w:ind w:left="720"/>
      </w:pPr>
      <w:r w:rsidRPr="002F4EC2">
        <w:rPr>
          <w:b/>
        </w:rPr>
        <w:t>Paikka:</w:t>
      </w:r>
      <w:r>
        <w:rPr>
          <w:b/>
        </w:rPr>
        <w:t xml:space="preserve"> </w:t>
      </w:r>
      <w:bookmarkStart w:id="0" w:name="_Hlk168042944"/>
      <w:r w:rsidR="00E54F9A">
        <w:t>Ravintola Sahrami, Torikatu 5-7, 54800 Savitaipale</w:t>
      </w:r>
    </w:p>
    <w:bookmarkEnd w:id="0"/>
    <w:p w14:paraId="1DC7FA0A" w14:textId="77777777" w:rsidR="00120C8B" w:rsidRDefault="00120C8B" w:rsidP="00120C8B"/>
    <w:p w14:paraId="1BD0149F" w14:textId="77777777" w:rsidR="00120C8B" w:rsidRDefault="00120C8B" w:rsidP="00120C8B"/>
    <w:p w14:paraId="18B3DA13" w14:textId="77777777" w:rsidR="00120C8B" w:rsidRDefault="00120C8B" w:rsidP="00881BEA">
      <w:pPr>
        <w:ind w:firstLine="720"/>
        <w:rPr>
          <w:b/>
        </w:rPr>
      </w:pPr>
      <w:r>
        <w:rPr>
          <w:b/>
        </w:rPr>
        <w:t>KÄSITELTÄVÄT ASIAT</w:t>
      </w:r>
    </w:p>
    <w:p w14:paraId="46C1DB3A" w14:textId="77777777" w:rsidR="00120C8B" w:rsidRDefault="00120C8B" w:rsidP="00120C8B">
      <w:pPr>
        <w:rPr>
          <w:b/>
        </w:rPr>
      </w:pPr>
    </w:p>
    <w:p w14:paraId="16040F1F" w14:textId="77777777" w:rsidR="00120C8B" w:rsidRDefault="00120C8B" w:rsidP="00120C8B">
      <w:pPr>
        <w:rPr>
          <w:b/>
        </w:rPr>
      </w:pPr>
    </w:p>
    <w:p w14:paraId="34C4E3F1" w14:textId="3312BE32" w:rsidR="00120C8B" w:rsidRDefault="00881BEA" w:rsidP="00120C8B">
      <w:r>
        <w:tab/>
        <w:t>Kokouksessa käsitellään a</w:t>
      </w:r>
      <w:r w:rsidR="00120C8B">
        <w:t xml:space="preserve">mmattiosaston sääntöjen </w:t>
      </w:r>
      <w:r w:rsidR="009E5C4F">
        <w:t>9</w:t>
      </w:r>
      <w:r w:rsidR="00120C8B">
        <w:t xml:space="preserve"> §</w:t>
      </w:r>
      <w:r w:rsidR="001A26A9">
        <w:t>:n</w:t>
      </w:r>
      <w:r w:rsidR="00120C8B">
        <w:t xml:space="preserve"> mukaiset </w:t>
      </w:r>
      <w:r w:rsidR="00272C3D">
        <w:t>syys</w:t>
      </w:r>
      <w:r w:rsidR="00120C8B">
        <w:t>kokousasiat:</w:t>
      </w:r>
    </w:p>
    <w:p w14:paraId="00695990" w14:textId="77777777" w:rsidR="00120C8B" w:rsidRDefault="00120C8B" w:rsidP="00120C8B"/>
    <w:p w14:paraId="649DA7F3" w14:textId="77777777" w:rsidR="00272C3D" w:rsidRPr="0040585A" w:rsidRDefault="00272C3D" w:rsidP="00272C3D"/>
    <w:p w14:paraId="0F410FCA" w14:textId="52C6167D" w:rsidR="00272C3D" w:rsidRDefault="00272C3D" w:rsidP="00272C3D">
      <w:pPr>
        <w:numPr>
          <w:ilvl w:val="0"/>
          <w:numId w:val="11"/>
        </w:numPr>
        <w:tabs>
          <w:tab w:val="clear" w:pos="1080"/>
          <w:tab w:val="num" w:pos="1680"/>
        </w:tabs>
      </w:pPr>
      <w:r w:rsidRPr="0040585A">
        <w:t>Toiminta</w:t>
      </w:r>
      <w:r>
        <w:t>suunnitelman</w:t>
      </w:r>
      <w:r w:rsidRPr="0040585A">
        <w:t xml:space="preserve"> </w:t>
      </w:r>
      <w:r w:rsidR="00662B66">
        <w:t>vahvistaminen</w:t>
      </w:r>
    </w:p>
    <w:p w14:paraId="4E077992" w14:textId="77777777" w:rsidR="00272C3D" w:rsidRPr="0040585A" w:rsidRDefault="00272C3D" w:rsidP="00272C3D"/>
    <w:p w14:paraId="0FCFB0EE" w14:textId="7C72442C" w:rsidR="00272C3D" w:rsidRDefault="00272C3D" w:rsidP="00272C3D">
      <w:pPr>
        <w:numPr>
          <w:ilvl w:val="0"/>
          <w:numId w:val="11"/>
        </w:numPr>
        <w:tabs>
          <w:tab w:val="clear" w:pos="1080"/>
          <w:tab w:val="num" w:pos="1680"/>
        </w:tabs>
      </w:pPr>
      <w:r>
        <w:t xml:space="preserve">Talousarvion </w:t>
      </w:r>
      <w:r w:rsidR="00662B66">
        <w:t>vahvistaminen</w:t>
      </w:r>
    </w:p>
    <w:p w14:paraId="1742D5D6" w14:textId="77777777" w:rsidR="00272C3D" w:rsidRPr="0040585A" w:rsidRDefault="00272C3D" w:rsidP="00272C3D"/>
    <w:p w14:paraId="7A12338D" w14:textId="77777777" w:rsidR="00272C3D" w:rsidRDefault="00272C3D" w:rsidP="00272C3D">
      <w:pPr>
        <w:numPr>
          <w:ilvl w:val="0"/>
          <w:numId w:val="11"/>
        </w:numPr>
        <w:tabs>
          <w:tab w:val="clear" w:pos="1080"/>
          <w:tab w:val="num" w:pos="1680"/>
        </w:tabs>
      </w:pPr>
      <w:r>
        <w:t>Ammattiosaston puheenjohtajan valinta</w:t>
      </w:r>
    </w:p>
    <w:p w14:paraId="098F0231" w14:textId="77777777" w:rsidR="00662B66" w:rsidRDefault="00662B66" w:rsidP="00662B66">
      <w:pPr>
        <w:pStyle w:val="Luettelokappale"/>
      </w:pPr>
    </w:p>
    <w:p w14:paraId="28EF90B4" w14:textId="4696C6CB" w:rsidR="00662B66" w:rsidRDefault="00662B66" w:rsidP="00662B66">
      <w:pPr>
        <w:pStyle w:val="Luettelokappale"/>
        <w:numPr>
          <w:ilvl w:val="0"/>
          <w:numId w:val="11"/>
        </w:numPr>
      </w:pPr>
      <w:r w:rsidRPr="00662B66">
        <w:t>Hallituksen varsinaisten jäsenten määrästä päättäminen</w:t>
      </w:r>
    </w:p>
    <w:p w14:paraId="2750ACFF" w14:textId="77777777" w:rsidR="00272C3D" w:rsidRDefault="00272C3D" w:rsidP="00272C3D"/>
    <w:p w14:paraId="5D098761" w14:textId="77777777" w:rsidR="00272C3D" w:rsidRDefault="00272C3D" w:rsidP="00272C3D">
      <w:pPr>
        <w:numPr>
          <w:ilvl w:val="0"/>
          <w:numId w:val="11"/>
        </w:numPr>
        <w:tabs>
          <w:tab w:val="clear" w:pos="1080"/>
          <w:tab w:val="num" w:pos="1680"/>
        </w:tabs>
      </w:pPr>
      <w:r>
        <w:t>Ammattiosaston hallituksen varsinaisten ja varajäsenten valinta</w:t>
      </w:r>
    </w:p>
    <w:p w14:paraId="519B7EC9" w14:textId="77777777" w:rsidR="00272C3D" w:rsidRDefault="00272C3D" w:rsidP="00272C3D"/>
    <w:p w14:paraId="555BCA19" w14:textId="6F832701" w:rsidR="00272C3D" w:rsidRDefault="00272C3D" w:rsidP="00272C3D">
      <w:pPr>
        <w:numPr>
          <w:ilvl w:val="0"/>
          <w:numId w:val="11"/>
        </w:numPr>
        <w:tabs>
          <w:tab w:val="clear" w:pos="1080"/>
          <w:tab w:val="num" w:pos="1680"/>
        </w:tabs>
      </w:pPr>
      <w:r>
        <w:t>Ammattiosaston toiminnantarkastaj</w:t>
      </w:r>
      <w:r w:rsidR="0064191B">
        <w:t>an</w:t>
      </w:r>
      <w:r>
        <w:t xml:space="preserve"> ja varatoiminnantarkastaj</w:t>
      </w:r>
      <w:r w:rsidR="0064191B">
        <w:t>an</w:t>
      </w:r>
      <w:r>
        <w:t xml:space="preserve"> valinta</w:t>
      </w:r>
    </w:p>
    <w:p w14:paraId="55D5F933" w14:textId="77777777" w:rsidR="00697A32" w:rsidRDefault="00697A32" w:rsidP="00697A32">
      <w:pPr>
        <w:pStyle w:val="Luettelokappale"/>
      </w:pPr>
    </w:p>
    <w:p w14:paraId="7A1D6C70" w14:textId="5F8B2D04" w:rsidR="00697A32" w:rsidRDefault="003F4B3B" w:rsidP="00272C3D">
      <w:pPr>
        <w:numPr>
          <w:ilvl w:val="0"/>
          <w:numId w:val="11"/>
        </w:numPr>
        <w:tabs>
          <w:tab w:val="clear" w:pos="1080"/>
          <w:tab w:val="num" w:pos="1680"/>
        </w:tabs>
      </w:pPr>
      <w:r>
        <w:t>Valtuutetaan hallitus hyväksymään paikalliset sopimukset</w:t>
      </w:r>
    </w:p>
    <w:p w14:paraId="3D64FC32" w14:textId="77777777" w:rsidR="00272C3D" w:rsidRDefault="00272C3D" w:rsidP="00272C3D"/>
    <w:p w14:paraId="662BDF35" w14:textId="77777777" w:rsidR="00272C3D" w:rsidRDefault="00272C3D" w:rsidP="00272C3D">
      <w:pPr>
        <w:numPr>
          <w:ilvl w:val="0"/>
          <w:numId w:val="11"/>
        </w:numPr>
        <w:tabs>
          <w:tab w:val="clear" w:pos="1080"/>
          <w:tab w:val="num" w:pos="1680"/>
        </w:tabs>
      </w:pPr>
      <w:r>
        <w:t>SuPerille tehtävät aloitteet</w:t>
      </w:r>
    </w:p>
    <w:p w14:paraId="3C1ED450" w14:textId="77777777" w:rsidR="00272C3D" w:rsidRPr="0040585A" w:rsidRDefault="00272C3D" w:rsidP="00272C3D"/>
    <w:p w14:paraId="05C3D5A9" w14:textId="77777777" w:rsidR="00272C3D" w:rsidRDefault="00272C3D" w:rsidP="00272C3D">
      <w:pPr>
        <w:numPr>
          <w:ilvl w:val="0"/>
          <w:numId w:val="11"/>
        </w:numPr>
        <w:tabs>
          <w:tab w:val="clear" w:pos="1080"/>
          <w:tab w:val="num" w:pos="1680"/>
        </w:tabs>
      </w:pPr>
      <w:r w:rsidRPr="0040585A">
        <w:t>Muut asiat</w:t>
      </w:r>
    </w:p>
    <w:p w14:paraId="235002E7" w14:textId="77777777" w:rsidR="00120C8B" w:rsidRDefault="00120C8B" w:rsidP="00120C8B"/>
    <w:p w14:paraId="4F8C0BEB" w14:textId="77777777" w:rsidR="00120C8B" w:rsidRDefault="00A226D6" w:rsidP="00AB72EF">
      <w:pPr>
        <w:ind w:left="720"/>
      </w:pPr>
      <w:r>
        <w:t>E</w:t>
      </w:r>
      <w:r w:rsidR="00120C8B">
        <w:t>sityslista</w:t>
      </w:r>
      <w:r>
        <w:t>n</w:t>
      </w:r>
      <w:r w:rsidR="00120C8B">
        <w:t xml:space="preserve"> </w:t>
      </w:r>
      <w:r>
        <w:t xml:space="preserve">mahdollisista muista </w:t>
      </w:r>
      <w:r w:rsidR="00120C8B">
        <w:t>asioista saa tietoa hallituksen jäseniltä tai työpaikan yhdys</w:t>
      </w:r>
      <w:r>
        <w:t>jäsene</w:t>
      </w:r>
      <w:r w:rsidR="00120C8B">
        <w:t>ltä.</w:t>
      </w:r>
    </w:p>
    <w:p w14:paraId="4AB21275" w14:textId="77777777" w:rsidR="00120C8B" w:rsidRDefault="00120C8B" w:rsidP="00120C8B">
      <w:pPr>
        <w:ind w:left="2608"/>
      </w:pPr>
    </w:p>
    <w:p w14:paraId="2C7AF569" w14:textId="77777777" w:rsidR="00120C8B" w:rsidRDefault="00120C8B" w:rsidP="00AB72EF">
      <w:pPr>
        <w:ind w:firstLine="720"/>
      </w:pPr>
      <w:r>
        <w:t>Kokoustarjoilusta vastaa ammattiosasto.</w:t>
      </w:r>
    </w:p>
    <w:p w14:paraId="04258DFF" w14:textId="77777777" w:rsidR="00120C8B" w:rsidRDefault="00120C8B" w:rsidP="00120C8B">
      <w:pPr>
        <w:ind w:left="2608"/>
      </w:pPr>
    </w:p>
    <w:p w14:paraId="38D281DB" w14:textId="75F17F7D" w:rsidR="00120C8B" w:rsidRDefault="00E74EF0" w:rsidP="00E74EF0">
      <w:r>
        <w:rPr>
          <w:b/>
        </w:rPr>
        <w:t xml:space="preserve">            </w:t>
      </w:r>
      <w:r w:rsidR="00120C8B">
        <w:rPr>
          <w:b/>
        </w:rPr>
        <w:t xml:space="preserve">TERVETULOA </w:t>
      </w:r>
      <w:r w:rsidR="00272C3D">
        <w:rPr>
          <w:b/>
        </w:rPr>
        <w:t>SYYS</w:t>
      </w:r>
      <w:r w:rsidR="00120C8B">
        <w:rPr>
          <w:b/>
        </w:rPr>
        <w:t>KOKOUKSEEN</w:t>
      </w:r>
      <w:r w:rsidR="00A226D6">
        <w:rPr>
          <w:b/>
        </w:rPr>
        <w:t>!</w:t>
      </w:r>
    </w:p>
    <w:p w14:paraId="7ECC7630" w14:textId="77777777" w:rsidR="00120C8B" w:rsidRDefault="00120C8B" w:rsidP="007C6D17">
      <w:pPr>
        <w:ind w:left="720"/>
      </w:pPr>
    </w:p>
    <w:p w14:paraId="04DF0228" w14:textId="77777777" w:rsidR="00120C8B" w:rsidRDefault="00120C8B" w:rsidP="00120C8B">
      <w:pPr>
        <w:ind w:left="2608"/>
      </w:pPr>
    </w:p>
    <w:p w14:paraId="7A626F9A" w14:textId="77777777" w:rsidR="00120C8B" w:rsidRDefault="00A226D6" w:rsidP="00A226D6">
      <w:pPr>
        <w:ind w:left="720"/>
      </w:pPr>
      <w:r>
        <w:t>Ammattiosaston h</w:t>
      </w:r>
      <w:r w:rsidR="00120C8B">
        <w:t>allitus</w:t>
      </w:r>
    </w:p>
    <w:p w14:paraId="5D7D8998" w14:textId="20B260BF" w:rsidR="00662B66" w:rsidRPr="00587D27" w:rsidRDefault="00662B66" w:rsidP="00A226D6">
      <w:pPr>
        <w:ind w:left="720"/>
      </w:pPr>
      <w:r>
        <w:t>super</w:t>
      </w:r>
      <w:r w:rsidR="00E54F9A">
        <w:t>715</w:t>
      </w:r>
      <w:r>
        <w:t>@superliitto.fi</w:t>
      </w:r>
    </w:p>
    <w:sectPr w:rsidR="00662B66" w:rsidRPr="00587D27" w:rsidSect="002F4532">
      <w:headerReference w:type="default" r:id="rId7"/>
      <w:footerReference w:type="even" r:id="rId8"/>
      <w:footerReference w:type="default" r:id="rId9"/>
      <w:pgSz w:w="11906" w:h="16838"/>
      <w:pgMar w:top="1418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132CD" w14:textId="77777777" w:rsidR="00FE45D7" w:rsidRDefault="00FE45D7">
      <w:r>
        <w:separator/>
      </w:r>
    </w:p>
  </w:endnote>
  <w:endnote w:type="continuationSeparator" w:id="0">
    <w:p w14:paraId="02779F95" w14:textId="77777777" w:rsidR="00FE45D7" w:rsidRDefault="00FE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C5CB" w14:textId="77777777" w:rsidR="00797D54" w:rsidRDefault="00797D54" w:rsidP="00607294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9F3C3DA" w14:textId="77777777" w:rsidR="00797D54" w:rsidRDefault="00797D54" w:rsidP="00797D54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B5DFB" w14:textId="77777777" w:rsidR="00797D54" w:rsidRDefault="00797D54" w:rsidP="00607294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26B86">
      <w:rPr>
        <w:rStyle w:val="Sivunumero"/>
        <w:noProof/>
      </w:rPr>
      <w:t>2</w:t>
    </w:r>
    <w:r>
      <w:rPr>
        <w:rStyle w:val="Sivunumero"/>
      </w:rPr>
      <w:fldChar w:fldCharType="end"/>
    </w:r>
  </w:p>
  <w:p w14:paraId="44B149EA" w14:textId="77777777" w:rsidR="006A1E64" w:rsidRDefault="006A1E64" w:rsidP="00797D54">
    <w:pPr>
      <w:pStyle w:val="Alatunniste"/>
      <w:tabs>
        <w:tab w:val="clear" w:pos="8306"/>
        <w:tab w:val="left" w:pos="-1134"/>
        <w:tab w:val="right" w:pos="9356"/>
      </w:tabs>
      <w:ind w:right="360"/>
      <w:rPr>
        <w:rFonts w:ascii="Helvetica" w:hAnsi="Helvetica"/>
        <w:sz w:val="16"/>
      </w:rPr>
    </w:pPr>
  </w:p>
  <w:p w14:paraId="606D66C7" w14:textId="77777777" w:rsidR="006A1E64" w:rsidRDefault="006A1E64">
    <w:pPr>
      <w:pStyle w:val="Alatunniste"/>
      <w:tabs>
        <w:tab w:val="clear" w:pos="4153"/>
        <w:tab w:val="clear" w:pos="8306"/>
        <w:tab w:val="left" w:pos="-1134"/>
      </w:tabs>
      <w:ind w:right="-1"/>
      <w:rPr>
        <w:rFonts w:ascii="Helvetica" w:hAnsi="Helvetica"/>
        <w:sz w:val="16"/>
      </w:rPr>
    </w:pPr>
  </w:p>
  <w:p w14:paraId="600CD927" w14:textId="5799A59C" w:rsidR="006A1E64" w:rsidRDefault="00BC2D45">
    <w:pPr>
      <w:pStyle w:val="Leipteksti"/>
      <w:ind w:right="-1"/>
      <w:outlineLvl w:val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72744F" wp14:editId="45B54EB7">
              <wp:simplePos x="0" y="0"/>
              <wp:positionH relativeFrom="column">
                <wp:posOffset>271145</wp:posOffset>
              </wp:positionH>
              <wp:positionV relativeFrom="paragraph">
                <wp:posOffset>-778510</wp:posOffset>
              </wp:positionV>
              <wp:extent cx="2254250" cy="811530"/>
              <wp:effectExtent l="0" t="0" r="0" b="0"/>
              <wp:wrapNone/>
              <wp:docPr id="240093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4EB9E" w14:textId="77777777" w:rsidR="006A1E64" w:rsidRPr="0011533C" w:rsidRDefault="006A1E64" w:rsidP="001153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274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.35pt;margin-top:-61.3pt;width:177.5pt;height:6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" o:allowincell="f" filled="f" stroked="f">
              <v:textbox>
                <w:txbxContent>
                  <w:p w14:paraId="51E4EB9E" w14:textId="77777777" w:rsidR="006A1E64" w:rsidRPr="0011533C" w:rsidRDefault="006A1E64" w:rsidP="0011533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F2A9B" w14:textId="77777777" w:rsidR="00FE45D7" w:rsidRDefault="00FE45D7">
      <w:r>
        <w:separator/>
      </w:r>
    </w:p>
  </w:footnote>
  <w:footnote w:type="continuationSeparator" w:id="0">
    <w:p w14:paraId="46CFACAC" w14:textId="77777777" w:rsidR="00FE45D7" w:rsidRDefault="00FE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5CDC" w14:textId="469A7964" w:rsidR="002827CA" w:rsidRDefault="00BC2D45" w:rsidP="002827CA">
    <w:pPr>
      <w:pStyle w:val="Yltunniste"/>
      <w:tabs>
        <w:tab w:val="clear" w:pos="4153"/>
        <w:tab w:val="clear" w:pos="8306"/>
        <w:tab w:val="left" w:pos="5400"/>
      </w:tabs>
      <w:ind w:left="-426" w:firstLine="993"/>
    </w:pPr>
    <w:r>
      <w:rPr>
        <w:rFonts w:ascii="Arial" w:hAnsi="Arial"/>
        <w:noProof/>
      </w:rPr>
      <w:drawing>
        <wp:inline distT="0" distB="0" distL="0" distR="0" wp14:anchorId="7D0C003F" wp14:editId="2102105B">
          <wp:extent cx="1019175" cy="8382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1D39">
      <w:rPr>
        <w:rFonts w:ascii="Arial" w:hAnsi="Arial"/>
      </w:rPr>
      <w:tab/>
    </w:r>
    <w:r w:rsidR="00AB35E7">
      <w:rPr>
        <w:rFonts w:ascii="Arial" w:hAnsi="Arial"/>
      </w:rPr>
      <w:t>SYYS</w:t>
    </w:r>
    <w:r w:rsidR="00120C8B">
      <w:rPr>
        <w:rFonts w:ascii="Arial" w:hAnsi="Arial"/>
      </w:rPr>
      <w:t>KOKOUSKUTSU</w:t>
    </w:r>
    <w:r w:rsidR="002827CA">
      <w:tab/>
    </w:r>
  </w:p>
  <w:p w14:paraId="71775489" w14:textId="77777777" w:rsidR="002827CA" w:rsidRDefault="002827CA" w:rsidP="002827CA">
    <w:pPr>
      <w:pStyle w:val="Yltunniste"/>
      <w:tabs>
        <w:tab w:val="clear" w:pos="4153"/>
        <w:tab w:val="clear" w:pos="8306"/>
        <w:tab w:val="left" w:pos="5400"/>
      </w:tabs>
      <w:ind w:left="-426" w:firstLine="993"/>
    </w:pPr>
  </w:p>
  <w:p w14:paraId="09F30C33" w14:textId="77777777" w:rsidR="002827CA" w:rsidRPr="002827CA" w:rsidRDefault="002827CA" w:rsidP="002827CA">
    <w:pPr>
      <w:pStyle w:val="Yltunniste"/>
      <w:tabs>
        <w:tab w:val="clear" w:pos="4153"/>
        <w:tab w:val="clear" w:pos="8306"/>
        <w:tab w:val="left" w:pos="5400"/>
      </w:tabs>
      <w:ind w:left="-426"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1404"/>
    <w:multiLevelType w:val="hybridMultilevel"/>
    <w:tmpl w:val="3FC60934"/>
    <w:lvl w:ilvl="0" w:tplc="265E4808">
      <w:numFmt w:val="bullet"/>
      <w:lvlText w:val="-"/>
      <w:lvlJc w:val="left"/>
      <w:pPr>
        <w:tabs>
          <w:tab w:val="num" w:pos="2310"/>
        </w:tabs>
        <w:ind w:left="2310" w:hanging="51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7C7873"/>
    <w:multiLevelType w:val="hybridMultilevel"/>
    <w:tmpl w:val="2EFA7F72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B7603F"/>
    <w:multiLevelType w:val="hybridMultilevel"/>
    <w:tmpl w:val="3B129CB6"/>
    <w:lvl w:ilvl="0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90C9B"/>
    <w:multiLevelType w:val="hybridMultilevel"/>
    <w:tmpl w:val="8758A192"/>
    <w:lvl w:ilvl="0" w:tplc="040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C412278"/>
    <w:multiLevelType w:val="hybridMultilevel"/>
    <w:tmpl w:val="0A06D94C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381"/>
        </w:tabs>
        <w:ind w:left="138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C65AA4"/>
    <w:multiLevelType w:val="hybridMultilevel"/>
    <w:tmpl w:val="34E80FF0"/>
    <w:lvl w:ilvl="0" w:tplc="27E60E0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ED0531"/>
    <w:multiLevelType w:val="hybridMultilevel"/>
    <w:tmpl w:val="3C18C146"/>
    <w:lvl w:ilvl="0" w:tplc="FE802F9E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8E40EE"/>
    <w:multiLevelType w:val="hybridMultilevel"/>
    <w:tmpl w:val="71D45BAA"/>
    <w:lvl w:ilvl="0" w:tplc="265E4808">
      <w:numFmt w:val="bullet"/>
      <w:lvlText w:val="-"/>
      <w:lvlJc w:val="left"/>
      <w:pPr>
        <w:tabs>
          <w:tab w:val="num" w:pos="2490"/>
        </w:tabs>
        <w:ind w:left="2490" w:hanging="51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B33C3B"/>
    <w:multiLevelType w:val="hybridMultilevel"/>
    <w:tmpl w:val="9320C0BE"/>
    <w:lvl w:ilvl="0" w:tplc="ADE48786">
      <w:start w:val="1"/>
      <w:numFmt w:val="decimal"/>
      <w:pStyle w:val="Kokouskohta"/>
      <w:lvlText w:val="%1.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864F8C"/>
    <w:multiLevelType w:val="hybridMultilevel"/>
    <w:tmpl w:val="C90A290C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6468697">
    <w:abstractNumId w:val="8"/>
  </w:num>
  <w:num w:numId="2" w16cid:durableId="1507205961">
    <w:abstractNumId w:val="0"/>
  </w:num>
  <w:num w:numId="3" w16cid:durableId="1761294306">
    <w:abstractNumId w:val="7"/>
  </w:num>
  <w:num w:numId="4" w16cid:durableId="619920229">
    <w:abstractNumId w:val="2"/>
  </w:num>
  <w:num w:numId="5" w16cid:durableId="1118526060">
    <w:abstractNumId w:val="9"/>
  </w:num>
  <w:num w:numId="6" w16cid:durableId="774401385">
    <w:abstractNumId w:val="3"/>
  </w:num>
  <w:num w:numId="7" w16cid:durableId="773280230">
    <w:abstractNumId w:val="6"/>
  </w:num>
  <w:num w:numId="8" w16cid:durableId="920062832">
    <w:abstractNumId w:val="5"/>
  </w:num>
  <w:num w:numId="9" w16cid:durableId="1966496608">
    <w:abstractNumId w:val="4"/>
  </w:num>
  <w:num w:numId="10" w16cid:durableId="840775768">
    <w:abstractNumId w:val="1"/>
  </w:num>
  <w:num w:numId="11" w16cid:durableId="1188324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C4"/>
    <w:rsid w:val="00026B86"/>
    <w:rsid w:val="000306B6"/>
    <w:rsid w:val="00040C0D"/>
    <w:rsid w:val="00060314"/>
    <w:rsid w:val="00080B63"/>
    <w:rsid w:val="00092C6D"/>
    <w:rsid w:val="000C4F6B"/>
    <w:rsid w:val="000D3DA7"/>
    <w:rsid w:val="0011533C"/>
    <w:rsid w:val="00120C8B"/>
    <w:rsid w:val="00123A12"/>
    <w:rsid w:val="00154A18"/>
    <w:rsid w:val="001A26A9"/>
    <w:rsid w:val="001A3878"/>
    <w:rsid w:val="001A5921"/>
    <w:rsid w:val="001B21A5"/>
    <w:rsid w:val="001D4DF4"/>
    <w:rsid w:val="001E1AB4"/>
    <w:rsid w:val="001E3FAC"/>
    <w:rsid w:val="002063B7"/>
    <w:rsid w:val="00216A96"/>
    <w:rsid w:val="0024001B"/>
    <w:rsid w:val="00257792"/>
    <w:rsid w:val="0026062C"/>
    <w:rsid w:val="00272C3D"/>
    <w:rsid w:val="00275776"/>
    <w:rsid w:val="002827CA"/>
    <w:rsid w:val="00296FD2"/>
    <w:rsid w:val="002A16E3"/>
    <w:rsid w:val="002A78C5"/>
    <w:rsid w:val="002B7D27"/>
    <w:rsid w:val="002D0CD7"/>
    <w:rsid w:val="002D7F4A"/>
    <w:rsid w:val="002E1B00"/>
    <w:rsid w:val="002F4532"/>
    <w:rsid w:val="002F4EC2"/>
    <w:rsid w:val="00304CF0"/>
    <w:rsid w:val="00305C8A"/>
    <w:rsid w:val="00311048"/>
    <w:rsid w:val="00323521"/>
    <w:rsid w:val="00364C90"/>
    <w:rsid w:val="00373530"/>
    <w:rsid w:val="003A0E28"/>
    <w:rsid w:val="003E2C98"/>
    <w:rsid w:val="003F4B3B"/>
    <w:rsid w:val="00403009"/>
    <w:rsid w:val="00412CE2"/>
    <w:rsid w:val="0041399C"/>
    <w:rsid w:val="00422417"/>
    <w:rsid w:val="004273AE"/>
    <w:rsid w:val="00434C42"/>
    <w:rsid w:val="00465883"/>
    <w:rsid w:val="004724EE"/>
    <w:rsid w:val="0049608D"/>
    <w:rsid w:val="004B3876"/>
    <w:rsid w:val="004C5E0B"/>
    <w:rsid w:val="004D28E7"/>
    <w:rsid w:val="004D7082"/>
    <w:rsid w:val="004F00F8"/>
    <w:rsid w:val="00515457"/>
    <w:rsid w:val="00553076"/>
    <w:rsid w:val="0055553A"/>
    <w:rsid w:val="00570F31"/>
    <w:rsid w:val="005714EA"/>
    <w:rsid w:val="00572DD2"/>
    <w:rsid w:val="0058148A"/>
    <w:rsid w:val="005878CE"/>
    <w:rsid w:val="005C7DDC"/>
    <w:rsid w:val="005F6081"/>
    <w:rsid w:val="00607294"/>
    <w:rsid w:val="006155B6"/>
    <w:rsid w:val="0064191B"/>
    <w:rsid w:val="00662B66"/>
    <w:rsid w:val="00675271"/>
    <w:rsid w:val="00680DE5"/>
    <w:rsid w:val="00697A32"/>
    <w:rsid w:val="006A1E64"/>
    <w:rsid w:val="006A54E0"/>
    <w:rsid w:val="006A643B"/>
    <w:rsid w:val="006B0898"/>
    <w:rsid w:val="006D05FC"/>
    <w:rsid w:val="006D0ACB"/>
    <w:rsid w:val="006E3AF1"/>
    <w:rsid w:val="006F3BA6"/>
    <w:rsid w:val="007163AA"/>
    <w:rsid w:val="007205A5"/>
    <w:rsid w:val="00730E88"/>
    <w:rsid w:val="0074715E"/>
    <w:rsid w:val="00753D98"/>
    <w:rsid w:val="00763AE5"/>
    <w:rsid w:val="00764448"/>
    <w:rsid w:val="00797D54"/>
    <w:rsid w:val="007A1F67"/>
    <w:rsid w:val="007C0FEA"/>
    <w:rsid w:val="007C6D17"/>
    <w:rsid w:val="007D1D39"/>
    <w:rsid w:val="007E0796"/>
    <w:rsid w:val="007E31DD"/>
    <w:rsid w:val="00825D90"/>
    <w:rsid w:val="00833E58"/>
    <w:rsid w:val="00842ACF"/>
    <w:rsid w:val="008552B3"/>
    <w:rsid w:val="00867004"/>
    <w:rsid w:val="00881BEA"/>
    <w:rsid w:val="00883CE1"/>
    <w:rsid w:val="008B1060"/>
    <w:rsid w:val="008B7683"/>
    <w:rsid w:val="008E5E80"/>
    <w:rsid w:val="008E5EBA"/>
    <w:rsid w:val="008E6D17"/>
    <w:rsid w:val="008F6A5D"/>
    <w:rsid w:val="00905960"/>
    <w:rsid w:val="00906ADA"/>
    <w:rsid w:val="00940889"/>
    <w:rsid w:val="0095102D"/>
    <w:rsid w:val="00960AD2"/>
    <w:rsid w:val="0096213B"/>
    <w:rsid w:val="00971C10"/>
    <w:rsid w:val="009C44E8"/>
    <w:rsid w:val="009E5C4F"/>
    <w:rsid w:val="009F2D92"/>
    <w:rsid w:val="00A013EE"/>
    <w:rsid w:val="00A226D6"/>
    <w:rsid w:val="00A67D5C"/>
    <w:rsid w:val="00A85668"/>
    <w:rsid w:val="00AB208B"/>
    <w:rsid w:val="00AB35E7"/>
    <w:rsid w:val="00AB72EF"/>
    <w:rsid w:val="00AC6FFC"/>
    <w:rsid w:val="00AD3D83"/>
    <w:rsid w:val="00B0159D"/>
    <w:rsid w:val="00B06738"/>
    <w:rsid w:val="00B121C9"/>
    <w:rsid w:val="00B50413"/>
    <w:rsid w:val="00B60FA2"/>
    <w:rsid w:val="00B655FB"/>
    <w:rsid w:val="00B84BA0"/>
    <w:rsid w:val="00BA2739"/>
    <w:rsid w:val="00BC2D45"/>
    <w:rsid w:val="00BE0DED"/>
    <w:rsid w:val="00BE3DBF"/>
    <w:rsid w:val="00C33491"/>
    <w:rsid w:val="00C36BC0"/>
    <w:rsid w:val="00C41DF1"/>
    <w:rsid w:val="00C47FEF"/>
    <w:rsid w:val="00C74B9C"/>
    <w:rsid w:val="00C76C36"/>
    <w:rsid w:val="00C8549B"/>
    <w:rsid w:val="00C903C4"/>
    <w:rsid w:val="00CB7B99"/>
    <w:rsid w:val="00CC271C"/>
    <w:rsid w:val="00CE7044"/>
    <w:rsid w:val="00D00605"/>
    <w:rsid w:val="00D35DA6"/>
    <w:rsid w:val="00D37DAB"/>
    <w:rsid w:val="00D4078F"/>
    <w:rsid w:val="00D44C94"/>
    <w:rsid w:val="00D45CD9"/>
    <w:rsid w:val="00D527AA"/>
    <w:rsid w:val="00D54DF5"/>
    <w:rsid w:val="00D61EFB"/>
    <w:rsid w:val="00D67892"/>
    <w:rsid w:val="00D74D70"/>
    <w:rsid w:val="00D77B0F"/>
    <w:rsid w:val="00D86659"/>
    <w:rsid w:val="00D91E38"/>
    <w:rsid w:val="00DC0D0A"/>
    <w:rsid w:val="00DE6B36"/>
    <w:rsid w:val="00E54F9A"/>
    <w:rsid w:val="00E66535"/>
    <w:rsid w:val="00E74EF0"/>
    <w:rsid w:val="00EC4052"/>
    <w:rsid w:val="00EC4F96"/>
    <w:rsid w:val="00ED0985"/>
    <w:rsid w:val="00ED2020"/>
    <w:rsid w:val="00ED4E62"/>
    <w:rsid w:val="00ED7B9B"/>
    <w:rsid w:val="00EE383D"/>
    <w:rsid w:val="00F10C54"/>
    <w:rsid w:val="00F161E1"/>
    <w:rsid w:val="00F3321C"/>
    <w:rsid w:val="00F340C2"/>
    <w:rsid w:val="00F47709"/>
    <w:rsid w:val="00F55932"/>
    <w:rsid w:val="00F6467A"/>
    <w:rsid w:val="00F76358"/>
    <w:rsid w:val="00FD004F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C7703"/>
  <w15:chartTrackingRefBased/>
  <w15:docId w15:val="{6E646E95-A9B8-4B63-AB05-B84F02B4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D1D39"/>
    <w:rPr>
      <w:rFonts w:ascii="Times New Roman" w:eastAsia="Times New Roman" w:hAnsi="Times New Roman"/>
      <w:sz w:val="24"/>
      <w:szCs w:val="24"/>
    </w:rPr>
  </w:style>
  <w:style w:type="paragraph" w:styleId="Otsikko4">
    <w:name w:val="heading 4"/>
    <w:basedOn w:val="Normaali"/>
    <w:next w:val="Leipteksti"/>
    <w:qFormat/>
    <w:pPr>
      <w:keepNext/>
      <w:keepLines/>
      <w:spacing w:line="220" w:lineRule="atLeast"/>
      <w:ind w:left="360"/>
      <w:jc w:val="both"/>
      <w:outlineLvl w:val="3"/>
    </w:pPr>
    <w:rPr>
      <w:rFonts w:ascii="Geneva" w:hAnsi="Geneva"/>
      <w:kern w:val="20"/>
      <w:sz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paragraph" w:styleId="Leipteksti">
    <w:name w:val="Body Text"/>
    <w:basedOn w:val="Normaali"/>
    <w:pPr>
      <w:tabs>
        <w:tab w:val="left" w:leader="hyphen" w:pos="324"/>
      </w:tabs>
      <w:spacing w:line="195" w:lineRule="exact"/>
      <w:ind w:right="6399"/>
    </w:pPr>
    <w:rPr>
      <w:rFonts w:ascii="Helvetica" w:hAnsi="Helvetica"/>
      <w:sz w:val="16"/>
    </w:rPr>
  </w:style>
  <w:style w:type="paragraph" w:styleId="Tervehdys">
    <w:name w:val="Salutation"/>
    <w:basedOn w:val="Normaali"/>
    <w:next w:val="Normaali"/>
    <w:pPr>
      <w:spacing w:before="220" w:after="220" w:line="220" w:lineRule="atLeast"/>
    </w:pPr>
    <w:rPr>
      <w:rFonts w:ascii="Geneva" w:hAnsi="Geneva"/>
      <w:sz w:val="20"/>
      <w:lang w:val="en-US"/>
    </w:rPr>
  </w:style>
  <w:style w:type="paragraph" w:styleId="Lopetus">
    <w:name w:val="Closing"/>
    <w:basedOn w:val="Normaali"/>
    <w:next w:val="Allekirjoitus"/>
    <w:pPr>
      <w:keepNext/>
      <w:spacing w:after="60" w:line="220" w:lineRule="atLeast"/>
      <w:jc w:val="both"/>
    </w:pPr>
    <w:rPr>
      <w:rFonts w:ascii="Geneva" w:hAnsi="Geneva"/>
      <w:sz w:val="20"/>
      <w:lang w:val="en-US"/>
    </w:rPr>
  </w:style>
  <w:style w:type="paragraph" w:styleId="Allekirjoitus">
    <w:name w:val="Signature"/>
    <w:basedOn w:val="Normaali"/>
    <w:next w:val="Normaali"/>
    <w:pPr>
      <w:keepNext/>
      <w:spacing w:before="880" w:line="220" w:lineRule="atLeast"/>
    </w:pPr>
    <w:rPr>
      <w:rFonts w:ascii="Geneva" w:hAnsi="Geneva"/>
      <w:sz w:val="20"/>
      <w:lang w:val="en-US"/>
    </w:rPr>
  </w:style>
  <w:style w:type="paragraph" w:styleId="Pivmr">
    <w:name w:val="Date"/>
    <w:basedOn w:val="Normaali"/>
    <w:next w:val="Normaali"/>
    <w:pPr>
      <w:spacing w:after="220" w:line="220" w:lineRule="atLeast"/>
      <w:jc w:val="both"/>
    </w:pPr>
    <w:rPr>
      <w:rFonts w:ascii="Geneva" w:hAnsi="Geneva"/>
      <w:sz w:val="20"/>
      <w:lang w:val="en-US"/>
    </w:rPr>
  </w:style>
  <w:style w:type="paragraph" w:customStyle="1" w:styleId="InsideAddressName">
    <w:name w:val="Inside Address Name"/>
    <w:basedOn w:val="Normaali"/>
    <w:next w:val="Normaali"/>
    <w:pPr>
      <w:spacing w:before="220" w:line="220" w:lineRule="atLeast"/>
      <w:jc w:val="both"/>
    </w:pPr>
    <w:rPr>
      <w:rFonts w:ascii="Geneva" w:hAnsi="Geneva"/>
      <w:sz w:val="20"/>
      <w:lang w:val="en-US"/>
    </w:rPr>
  </w:style>
  <w:style w:type="paragraph" w:customStyle="1" w:styleId="ReferenceInitials">
    <w:name w:val="Reference Initials"/>
    <w:basedOn w:val="Normaali"/>
    <w:next w:val="Normaali"/>
    <w:pPr>
      <w:keepNext/>
      <w:keepLines/>
      <w:spacing w:before="220" w:line="220" w:lineRule="atLeast"/>
      <w:jc w:val="both"/>
    </w:pPr>
    <w:rPr>
      <w:rFonts w:ascii="Geneva" w:hAnsi="Geneva"/>
      <w:sz w:val="20"/>
      <w:lang w:val="en-US"/>
    </w:rPr>
  </w:style>
  <w:style w:type="paragraph" w:customStyle="1" w:styleId="SignatureJobTitle">
    <w:name w:val="Signature Job Title"/>
    <w:basedOn w:val="Allekirjoitus"/>
    <w:next w:val="Normaali"/>
    <w:pPr>
      <w:spacing w:before="0"/>
    </w:pPr>
  </w:style>
  <w:style w:type="paragraph" w:customStyle="1" w:styleId="Lhetysosoitenimi">
    <w:name w:val="Lähetysosoitenimi"/>
    <w:basedOn w:val="Normaali"/>
    <w:next w:val="Normaali"/>
    <w:pPr>
      <w:spacing w:before="220" w:line="220" w:lineRule="atLeast"/>
      <w:jc w:val="both"/>
    </w:pPr>
    <w:rPr>
      <w:rFonts w:ascii="Arial" w:hAnsi="Arial"/>
      <w:spacing w:val="-5"/>
      <w:sz w:val="20"/>
    </w:rPr>
  </w:style>
  <w:style w:type="paragraph" w:customStyle="1" w:styleId="Palautusosoite">
    <w:name w:val="Palautusosoite"/>
    <w:basedOn w:val="Normaali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character" w:styleId="Hyperlinkki">
    <w:name w:val="Hyperlink"/>
    <w:rsid w:val="00A013EE"/>
    <w:rPr>
      <w:color w:val="0000FF"/>
      <w:u w:val="single"/>
    </w:rPr>
  </w:style>
  <w:style w:type="paragraph" w:styleId="NormaaliWWW">
    <w:name w:val="Normal (Web)"/>
    <w:basedOn w:val="Normaali"/>
    <w:rsid w:val="007D1D39"/>
    <w:pPr>
      <w:spacing w:before="100" w:beforeAutospacing="1" w:after="100" w:afterAutospacing="1"/>
    </w:pPr>
  </w:style>
  <w:style w:type="character" w:styleId="Sivunumero">
    <w:name w:val="page number"/>
    <w:basedOn w:val="Kappaleenoletusfontti"/>
    <w:rsid w:val="00797D54"/>
  </w:style>
  <w:style w:type="paragraph" w:customStyle="1" w:styleId="Kokouskohta">
    <w:name w:val="Kokouskohta"/>
    <w:basedOn w:val="Normaali"/>
    <w:rsid w:val="002F4EC2"/>
    <w:pPr>
      <w:numPr>
        <w:numId w:val="5"/>
      </w:numPr>
      <w:spacing w:before="120" w:after="120"/>
    </w:pPr>
    <w:rPr>
      <w:rFonts w:ascii="Arial" w:eastAsia="Calibri" w:hAnsi="Arial" w:cs="Arial"/>
      <w:b/>
      <w:szCs w:val="20"/>
    </w:rPr>
  </w:style>
  <w:style w:type="paragraph" w:customStyle="1" w:styleId="pytkirjateksti">
    <w:name w:val="pöytäkirjateksti"/>
    <w:basedOn w:val="Normaali"/>
    <w:rsid w:val="0026062C"/>
    <w:pPr>
      <w:spacing w:after="120"/>
      <w:ind w:left="1418"/>
    </w:pPr>
    <w:rPr>
      <w:rFonts w:ascii="Arial" w:hAnsi="Arial" w:cs="Arial"/>
      <w:szCs w:val="20"/>
    </w:rPr>
  </w:style>
  <w:style w:type="character" w:styleId="AvattuHyperlinkki">
    <w:name w:val="FollowedHyperlink"/>
    <w:rsid w:val="00040C0D"/>
    <w:rPr>
      <w:color w:val="80008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A592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662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UPER-YHTEINEN\Lomakepohjat\SuPer%20kirje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 kirjepohja</Template>
  <TotalTime>12</TotalTime>
  <Pages>1</Pages>
  <Words>107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May 3, 2000</vt:lpstr>
    </vt:vector>
  </TitlesOfParts>
  <Company>M&amp;IDA</Company>
  <LinksUpToDate>false</LinksUpToDate>
  <CharactersWithSpaces>974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http://www.finlex.fi/fi/laki/ajantasa/1989/19890503</vt:lpwstr>
      </vt:variant>
      <vt:variant>
        <vt:lpwstr/>
      </vt:variant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mailto:yleishallinto@superliitto.fi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3, 2000</dc:title>
  <dc:subject/>
  <dc:creator>Super Ry</dc:creator>
  <cp:keywords/>
  <cp:lastModifiedBy>Jokela Ulla</cp:lastModifiedBy>
  <cp:revision>5</cp:revision>
  <cp:lastPrinted>2012-02-02T12:58:00Z</cp:lastPrinted>
  <dcterms:created xsi:type="dcterms:W3CDTF">2025-10-15T06:08:00Z</dcterms:created>
  <dcterms:modified xsi:type="dcterms:W3CDTF">2025-10-15T07:04:00Z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iteId">
    <vt:lpwstr>68f1ce83-0ba2-4f54-9d70-29a5aa82dfc0</vt:lpwstr>
  </property>
  <property fmtid="{D5CDD505-2E9C-101B-9397-08002B2CF9AE}" pid="4" name="MSIP_Label_9a4646cb-dfd8-4785-88a7-78942194f1ea_Owner">
    <vt:lpwstr>krista.brunila@superliitto.fi</vt:lpwstr>
  </property>
  <property fmtid="{D5CDD505-2E9C-101B-9397-08002B2CF9AE}" pid="5" name="MSIP_Label_9a4646cb-dfd8-4785-88a7-78942194f1ea_SetDate">
    <vt:lpwstr>2020-04-06T10:55:03.1592414Z</vt:lpwstr>
  </property>
  <property fmtid="{D5CDD505-2E9C-101B-9397-08002B2CF9AE}" pid="6" name="MSIP_Label_9a4646cb-dfd8-4785-88a7-78942194f1ea_Name">
    <vt:lpwstr>Julkinen</vt:lpwstr>
  </property>
  <property fmtid="{D5CDD505-2E9C-101B-9397-08002B2CF9AE}" pid="7" name="MSIP_Label_9a4646cb-dfd8-4785-88a7-78942194f1ea_Application">
    <vt:lpwstr>Microsoft Azure Information Protection</vt:lpwstr>
  </property>
  <property fmtid="{D5CDD505-2E9C-101B-9397-08002B2CF9AE}" pid="8" name="MSIP_Label_9a4646cb-dfd8-4785-88a7-78942194f1ea_ActionId">
    <vt:lpwstr>b8597b7e-7ff8-4b55-a2e9-a9b64b9175e3</vt:lpwstr>
  </property>
  <property fmtid="{D5CDD505-2E9C-101B-9397-08002B2CF9AE}" pid="9" name="MSIP_Label_9a4646cb-dfd8-4785-88a7-78942194f1ea_Extended_MSFT_Method">
    <vt:lpwstr>Automatic</vt:lpwstr>
  </property>
  <property fmtid="{D5CDD505-2E9C-101B-9397-08002B2CF9AE}" pid="10" name="Sensitivity">
    <vt:lpwstr>Julkinen</vt:lpwstr>
  </property>
</Properties>
</file>